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0112" w14:textId="6B41E073" w:rsidR="00754AB1" w:rsidRDefault="00567E85" w:rsidP="00665D83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A34B67"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BA7B52">
        <w:rPr>
          <w:rFonts w:ascii="HG丸ｺﾞｼｯｸM-PRO" w:eastAsia="HG丸ｺﾞｼｯｸM-PRO" w:hAnsi="HG丸ｺﾞｼｯｸM-PRO" w:hint="eastAsia"/>
          <w:b/>
          <w:sz w:val="28"/>
          <w:szCs w:val="28"/>
        </w:rPr>
        <w:t>8</w:t>
      </w:r>
      <w:r w:rsidR="003D6378" w:rsidRPr="00A34B67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</w:t>
      </w:r>
      <w:r w:rsidR="00BC0573" w:rsidRPr="00A34B67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4777EC" w:rsidRPr="00A34B67">
        <w:rPr>
          <w:rFonts w:ascii="HG丸ｺﾞｼｯｸM-PRO" w:eastAsia="HG丸ｺﾞｼｯｸM-PRO" w:hAnsi="HG丸ｺﾞｼｯｸM-PRO" w:hint="eastAsia"/>
          <w:b/>
          <w:sz w:val="28"/>
          <w:szCs w:val="28"/>
        </w:rPr>
        <w:t>河内長野市ソフトボール連盟　春</w:t>
      </w:r>
      <w:r w:rsidR="003D6378" w:rsidRPr="00A34B67">
        <w:rPr>
          <w:rFonts w:ascii="HG丸ｺﾞｼｯｸM-PRO" w:eastAsia="HG丸ｺﾞｼｯｸM-PRO" w:hAnsi="HG丸ｺﾞｼｯｸM-PRO" w:hint="eastAsia"/>
          <w:b/>
          <w:sz w:val="28"/>
          <w:szCs w:val="28"/>
        </w:rPr>
        <w:t>季</w:t>
      </w:r>
      <w:r w:rsidR="00297531" w:rsidRPr="00A34B67">
        <w:rPr>
          <w:rFonts w:ascii="HG丸ｺﾞｼｯｸM-PRO" w:eastAsia="HG丸ｺﾞｼｯｸM-PRO" w:hAnsi="HG丸ｺﾞｼｯｸM-PRO" w:hint="eastAsia"/>
          <w:b/>
          <w:sz w:val="28"/>
          <w:szCs w:val="28"/>
        </w:rPr>
        <w:t>大会　開催要項</w:t>
      </w:r>
    </w:p>
    <w:p w14:paraId="420A16EB" w14:textId="77777777" w:rsidR="00EA60BD" w:rsidRPr="00EA60BD" w:rsidRDefault="00EA60BD" w:rsidP="00665D83">
      <w:pPr>
        <w:jc w:val="center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6F06F305" w14:textId="623B937D" w:rsidR="00AE3F5D" w:rsidRDefault="00297531" w:rsidP="002E1582">
      <w:pPr>
        <w:pStyle w:val="a7"/>
        <w:numPr>
          <w:ilvl w:val="0"/>
          <w:numId w:val="17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主</w:t>
      </w:r>
      <w:r w:rsidR="009A1B2B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旨</w:t>
      </w:r>
      <w:r w:rsidR="00057613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="009A1B2B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本大会はソフトボールを通じ、その普及と振興を図り</w:t>
      </w:r>
      <w:r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併せて加盟団体各位の健康と親睦に寄</w:t>
      </w:r>
      <w:r w:rsidR="00C17D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与する。</w:t>
      </w:r>
    </w:p>
    <w:p w14:paraId="22960DDC" w14:textId="77777777" w:rsidR="00C44785" w:rsidRPr="002E1582" w:rsidRDefault="00C44785" w:rsidP="00C44785">
      <w:pPr>
        <w:pStyle w:val="a7"/>
        <w:ind w:leftChars="0" w:left="4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157B8455" w14:textId="719E7687" w:rsidR="009A4A60" w:rsidRPr="00C44785" w:rsidRDefault="00766D8A" w:rsidP="002E1582">
      <w:pPr>
        <w:pStyle w:val="a7"/>
        <w:numPr>
          <w:ilvl w:val="0"/>
          <w:numId w:val="17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2E1582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 xml:space="preserve">会　</w:t>
      </w:r>
      <w:r w:rsidR="00631228" w:rsidRPr="002E1582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場</w:t>
      </w:r>
      <w:r w:rsidR="00057613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="00EC5EE0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河内長野市</w:t>
      </w:r>
      <w:r w:rsidR="00631228" w:rsidRPr="002E1582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立</w:t>
      </w:r>
      <w:r w:rsidR="00631228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大師</w:t>
      </w:r>
      <w:r w:rsidR="000462C2" w:rsidRPr="002E1582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総合運動場</w:t>
      </w:r>
    </w:p>
    <w:p w14:paraId="67360F6D" w14:textId="77777777" w:rsidR="00C44785" w:rsidRPr="00C44785" w:rsidRDefault="00C44785" w:rsidP="00C44785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3E905FDC" w14:textId="49F50FCC" w:rsidR="000462C2" w:rsidRPr="002E1582" w:rsidRDefault="00766D8A" w:rsidP="002E1582">
      <w:pPr>
        <w:pStyle w:val="a7"/>
        <w:numPr>
          <w:ilvl w:val="0"/>
          <w:numId w:val="17"/>
        </w:numPr>
        <w:ind w:leftChars="0"/>
        <w:rPr>
          <w:rFonts w:ascii="HG丸ｺﾞｼｯｸM-PRO" w:eastAsia="HG丸ｺﾞｼｯｸM-PRO" w:hAnsi="HG丸ｺﾞｼｯｸM-PRO"/>
          <w:sz w:val="22"/>
          <w:szCs w:val="22"/>
        </w:rPr>
      </w:pPr>
      <w:r w:rsidRPr="002E158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期　</w:t>
      </w:r>
      <w:r w:rsidR="00567E85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  <w:r w:rsidR="00057613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="00567E85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BA7B52">
        <w:rPr>
          <w:rFonts w:ascii="HG丸ｺﾞｼｯｸM-PRO" w:eastAsia="HG丸ｺﾞｼｯｸM-PRO" w:hAnsi="HG丸ｺﾞｼｯｸM-PRO" w:hint="eastAsia"/>
          <w:sz w:val="22"/>
          <w:szCs w:val="22"/>
        </w:rPr>
        <w:t>8</w:t>
      </w:r>
      <w:r w:rsidR="00BE48F3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4777EC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3</w:t>
      </w:r>
      <w:r w:rsidR="000462C2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EA25F1">
        <w:rPr>
          <w:rFonts w:ascii="HG丸ｺﾞｼｯｸM-PRO" w:eastAsia="HG丸ｺﾞｼｯｸM-PRO" w:hAnsi="HG丸ｺﾞｼｯｸM-PRO" w:hint="eastAsia"/>
          <w:sz w:val="22"/>
          <w:szCs w:val="22"/>
        </w:rPr>
        <w:t>29</w:t>
      </w:r>
      <w:r w:rsidR="000462C2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日から</w:t>
      </w:r>
      <w:r w:rsidR="00860FF3">
        <w:rPr>
          <w:rFonts w:ascii="HG丸ｺﾞｼｯｸM-PRO" w:eastAsia="HG丸ｺﾞｼｯｸM-PRO" w:hAnsi="HG丸ｺﾞｼｯｸM-PRO" w:hint="eastAsia"/>
          <w:sz w:val="22"/>
          <w:szCs w:val="22"/>
        </w:rPr>
        <w:t>5</w:t>
      </w:r>
      <w:r w:rsidR="000462C2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345985">
        <w:rPr>
          <w:rFonts w:ascii="HG丸ｺﾞｼｯｸM-PRO" w:eastAsia="HG丸ｺﾞｼｯｸM-PRO" w:hAnsi="HG丸ｺﾞｼｯｸM-PRO" w:hint="eastAsia"/>
          <w:sz w:val="22"/>
          <w:szCs w:val="22"/>
        </w:rPr>
        <w:t>3</w:t>
      </w:r>
      <w:r w:rsidR="000462C2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日までの各日曜日</w:t>
      </w:r>
    </w:p>
    <w:p w14:paraId="43BA507D" w14:textId="0BE50227" w:rsidR="000462C2" w:rsidRPr="00A34B67" w:rsidRDefault="000462C2" w:rsidP="00EA5D10">
      <w:pPr>
        <w:ind w:firstLineChars="200" w:firstLine="398"/>
        <w:rPr>
          <w:rFonts w:ascii="HG丸ｺﾞｼｯｸM-PRO" w:eastAsia="HG丸ｺﾞｼｯｸM-PRO" w:hAnsi="HG丸ｺﾞｼｯｸM-PRO"/>
          <w:sz w:val="22"/>
          <w:szCs w:val="22"/>
        </w:rPr>
      </w:pP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試合日程：第１週　</w:t>
      </w:r>
      <w:r w:rsidR="00567E85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3</w:t>
      </w: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BF5354">
        <w:rPr>
          <w:rFonts w:ascii="HG丸ｺﾞｼｯｸM-PRO" w:eastAsia="HG丸ｺﾞｼｯｸM-PRO" w:hAnsi="HG丸ｺﾞｼｯｸM-PRO" w:hint="eastAsia"/>
          <w:sz w:val="22"/>
          <w:szCs w:val="22"/>
        </w:rPr>
        <w:t>29</w:t>
      </w: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  <w:r w:rsidR="00766D8A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C33F89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A</w:t>
      </w: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」の部</w:t>
      </w:r>
    </w:p>
    <w:p w14:paraId="5DAEB5E2" w14:textId="5C8B0C9C" w:rsidR="000462C2" w:rsidRPr="00A34B67" w:rsidRDefault="000462C2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</w:t>
      </w:r>
      <w:r w:rsidR="00AE3F5D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第２週　</w:t>
      </w:r>
      <w:r w:rsidR="00D01813">
        <w:rPr>
          <w:rFonts w:ascii="HG丸ｺﾞｼｯｸM-PRO" w:eastAsia="HG丸ｺﾞｼｯｸM-PRO" w:hAnsi="HG丸ｺﾞｼｯｸM-PRO" w:hint="eastAsia"/>
          <w:sz w:val="22"/>
          <w:szCs w:val="22"/>
        </w:rPr>
        <w:t>4</w:t>
      </w: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E34D3B">
        <w:rPr>
          <w:rFonts w:ascii="HG丸ｺﾞｼｯｸM-PRO" w:eastAsia="HG丸ｺﾞｼｯｸM-PRO" w:hAnsi="HG丸ｺﾞｼｯｸM-PRO" w:hint="eastAsia"/>
          <w:sz w:val="22"/>
          <w:szCs w:val="22"/>
        </w:rPr>
        <w:t>5</w:t>
      </w: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  <w:r w:rsidR="006A74F2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C33F89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B</w:t>
      </w: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」の部</w:t>
      </w:r>
    </w:p>
    <w:p w14:paraId="12847D37" w14:textId="58A84EEE" w:rsidR="00280A14" w:rsidRPr="00A34B67" w:rsidRDefault="000462C2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</w:t>
      </w:r>
      <w:r w:rsidR="00AE3F5D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第３週　</w:t>
      </w:r>
      <w:r w:rsidR="00567E85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4</w:t>
      </w: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E34D3B">
        <w:rPr>
          <w:rFonts w:ascii="HG丸ｺﾞｼｯｸM-PRO" w:eastAsia="HG丸ｺﾞｼｯｸM-PRO" w:hAnsi="HG丸ｺﾞｼｯｸM-PRO" w:hint="eastAsia"/>
          <w:sz w:val="22"/>
          <w:szCs w:val="22"/>
        </w:rPr>
        <w:t>19</w:t>
      </w: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  <w:r w:rsidR="006A74F2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631228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「A」</w:t>
      </w:r>
      <w:r w:rsidR="00BC5CCA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E645B7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Ｂ</w:t>
      </w:r>
      <w:r w:rsidR="00BC5CCA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1B222A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631228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準々決勝</w:t>
      </w:r>
    </w:p>
    <w:p w14:paraId="7FC45FD9" w14:textId="4AD134EB" w:rsidR="00313D31" w:rsidRPr="00A34B67" w:rsidRDefault="00313D31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</w:t>
      </w:r>
      <w:r w:rsidR="00AE3F5D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第</w:t>
      </w:r>
      <w:r w:rsidR="00F45E9A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週　</w:t>
      </w:r>
      <w:r w:rsidR="004269ED">
        <w:rPr>
          <w:rFonts w:ascii="HG丸ｺﾞｼｯｸM-PRO" w:eastAsia="HG丸ｺﾞｼｯｸM-PRO" w:hAnsi="HG丸ｺﾞｼｯｸM-PRO" w:hint="eastAsia"/>
          <w:sz w:val="22"/>
          <w:szCs w:val="22"/>
        </w:rPr>
        <w:t>4</w:t>
      </w: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05626D">
        <w:rPr>
          <w:rFonts w:ascii="HG丸ｺﾞｼｯｸM-PRO" w:eastAsia="HG丸ｺﾞｼｯｸM-PRO" w:hAnsi="HG丸ｺﾞｼｯｸM-PRO" w:hint="eastAsia"/>
          <w:sz w:val="22"/>
          <w:szCs w:val="22"/>
        </w:rPr>
        <w:t>26</w:t>
      </w: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  <w:r w:rsidR="00BC0573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631228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「A」「B</w:t>
      </w:r>
      <w:r w:rsidR="004777EC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」　準決.・決勝</w:t>
      </w:r>
      <w:r w:rsidR="00631228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</w:p>
    <w:p w14:paraId="4803FBAA" w14:textId="6BA245E0" w:rsidR="00C44785" w:rsidRDefault="00313D31" w:rsidP="00EA5D10">
      <w:pPr>
        <w:ind w:left="199" w:hangingChars="100" w:hanging="199"/>
        <w:jc w:val="left"/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  <w:r w:rsidRPr="00A34B67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 xml:space="preserve">　　　　</w:t>
      </w:r>
      <w:r w:rsidR="00AE3F5D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A34B67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 xml:space="preserve">　　</w:t>
      </w:r>
      <w:r w:rsidR="0051068D" w:rsidRPr="00A34B67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予備日</w:t>
      </w:r>
      <w:r w:rsidR="008F3094" w:rsidRPr="00A34B67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 xml:space="preserve">　</w:t>
      </w:r>
      <w:r w:rsidR="00B07440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5</w:t>
      </w:r>
      <w:r w:rsidR="00567E85" w:rsidRPr="00A34B67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月</w:t>
      </w:r>
      <w:r w:rsidR="0005626D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3</w:t>
      </w:r>
      <w:r w:rsidR="00D018BC" w:rsidRPr="00A34B67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日</w:t>
      </w:r>
      <w:r w:rsidR="00567E85" w:rsidRPr="00A34B67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 xml:space="preserve">　　</w:t>
      </w:r>
      <w:r w:rsidR="0051068D" w:rsidRPr="00A34B67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 xml:space="preserve">　</w:t>
      </w:r>
      <w:r w:rsidR="00AC75B4" w:rsidRPr="00A34B67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 xml:space="preserve">　　　</w:t>
      </w:r>
    </w:p>
    <w:p w14:paraId="29C3E5DD" w14:textId="0748A002" w:rsidR="008A09C7" w:rsidRDefault="00766D8A" w:rsidP="00EA5D10">
      <w:pPr>
        <w:ind w:left="199" w:hangingChars="100" w:hanging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="00313D31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雨天順延の決定は、午前７時に</w:t>
      </w:r>
      <w:r w:rsidR="00631228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決</w:t>
      </w:r>
      <w:r w:rsidR="00313D31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定する。</w:t>
      </w:r>
      <w:r w:rsidR="00313D31" w:rsidRPr="00634D4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試合日程は</w:t>
      </w:r>
      <w:r w:rsidR="00A34B67" w:rsidRPr="00634D4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初戦の</w:t>
      </w:r>
      <w:r w:rsidR="00FB7FDB" w:rsidRPr="00634D4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巴戦のみ抽選した日程</w:t>
      </w:r>
      <w:r w:rsidR="008A09C7" w:rsidRPr="00634D4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で</w:t>
      </w:r>
      <w:r w:rsidR="00A34B67" w:rsidRPr="00634D4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実施する</w:t>
      </w:r>
      <w:r w:rsidR="00FB7FDB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67E0BC03" w14:textId="5BDA8EA9" w:rsidR="003E4E8B" w:rsidRDefault="00EC3597" w:rsidP="008A09C7">
      <w:pPr>
        <w:ind w:leftChars="100" w:left="189"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試合日の前週の試合</w:t>
      </w:r>
      <w:r w:rsidR="00766D8A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が</w:t>
      </w:r>
      <w:r w:rsidR="00A34B67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実施</w:t>
      </w:r>
      <w:r w:rsidR="00567E85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か否かに注意のこと。</w:t>
      </w:r>
      <w:r w:rsidR="00C87DB7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567E85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南</w:t>
      </w:r>
      <w:r w:rsidR="00C87DB7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766D8A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まで</w:t>
      </w:r>
      <w:r w:rsidR="003E4E8B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問い合わせ確認のこと。</w:t>
      </w:r>
    </w:p>
    <w:p w14:paraId="6A9FC46E" w14:textId="77777777" w:rsidR="00C44785" w:rsidRPr="00A34B67" w:rsidRDefault="00C44785" w:rsidP="008A09C7">
      <w:pPr>
        <w:ind w:leftChars="100" w:left="189"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3A92C13C" w14:textId="176AD8DF" w:rsidR="00C44785" w:rsidRDefault="00313D31" w:rsidP="002E1582">
      <w:pPr>
        <w:pStyle w:val="a7"/>
        <w:numPr>
          <w:ilvl w:val="0"/>
          <w:numId w:val="17"/>
        </w:numPr>
        <w:ind w:leftChars="0"/>
        <w:rPr>
          <w:rFonts w:ascii="HG丸ｺﾞｼｯｸM-PRO" w:eastAsia="HG丸ｺﾞｼｯｸM-PRO" w:hAnsi="HG丸ｺﾞｼｯｸM-PRO"/>
          <w:sz w:val="22"/>
          <w:szCs w:val="22"/>
        </w:rPr>
      </w:pPr>
      <w:r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参加資</w:t>
      </w:r>
      <w:r w:rsidR="009A1B2B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格</w:t>
      </w:r>
      <w:r w:rsidR="00057613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="00703826">
        <w:rPr>
          <w:rFonts w:ascii="HG丸ｺﾞｼｯｸM-PRO" w:eastAsia="HG丸ｺﾞｼｯｸM-PRO" w:hAnsi="HG丸ｺﾞｼｯｸM-PRO" w:hint="eastAsia"/>
          <w:sz w:val="22"/>
          <w:szCs w:val="22"/>
        </w:rPr>
        <w:t>河内長野</w:t>
      </w:r>
      <w:r w:rsidR="006A74F2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市内在住</w:t>
      </w:r>
      <w:r w:rsidR="002E1582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6A74F2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在勤、在学者(高校生</w:t>
      </w:r>
      <w:r w:rsidR="00FF0F0A">
        <w:rPr>
          <w:rFonts w:ascii="HG丸ｺﾞｼｯｸM-PRO" w:eastAsia="HG丸ｺﾞｼｯｸM-PRO" w:hAnsi="HG丸ｺﾞｼｯｸM-PRO" w:hint="eastAsia"/>
          <w:sz w:val="22"/>
          <w:szCs w:val="22"/>
        </w:rPr>
        <w:t>以上</w:t>
      </w:r>
      <w:r w:rsidR="006A74F2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)</w:t>
      </w:r>
      <w:r w:rsidR="00403C13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</w:p>
    <w:p w14:paraId="2AF0A191" w14:textId="0E3FA467" w:rsidR="00B63CD7" w:rsidRPr="002E1582" w:rsidRDefault="00403C13" w:rsidP="00C44785">
      <w:pPr>
        <w:pStyle w:val="a7"/>
        <w:ind w:leftChars="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2E158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</w:t>
      </w:r>
      <w:r w:rsidR="00526B9B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</w:t>
      </w:r>
    </w:p>
    <w:p w14:paraId="1502EE66" w14:textId="77777777" w:rsidR="00573F1B" w:rsidRDefault="00057613" w:rsidP="002E1582">
      <w:pPr>
        <w:pStyle w:val="a7"/>
        <w:numPr>
          <w:ilvl w:val="0"/>
          <w:numId w:val="17"/>
        </w:numPr>
        <w:ind w:leftChars="0"/>
        <w:rPr>
          <w:rFonts w:ascii="HG丸ｺﾞｼｯｸM-PRO" w:eastAsia="HG丸ｺﾞｼｯｸM-PRO" w:hAnsi="HG丸ｺﾞｼｯｸM-PRO"/>
          <w:sz w:val="22"/>
          <w:szCs w:val="22"/>
        </w:rPr>
      </w:pPr>
      <w:r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種</w:t>
      </w:r>
      <w:r w:rsidR="00766D8A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別</w:t>
      </w:r>
      <w:r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="00703826">
        <w:rPr>
          <w:rFonts w:ascii="HG丸ｺﾞｼｯｸM-PRO" w:eastAsia="HG丸ｺﾞｼｯｸM-PRO" w:hAnsi="HG丸ｺﾞｼｯｸM-PRO" w:hint="eastAsia"/>
          <w:sz w:val="22"/>
          <w:szCs w:val="22"/>
        </w:rPr>
        <w:t>一般</w:t>
      </w:r>
      <w:r w:rsidR="00766D8A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男子</w:t>
      </w:r>
      <w:r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(女子2名まで参加可)</w:t>
      </w:r>
      <w:r w:rsidR="00526B9B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6C7310FD" w14:textId="0FA0CABF" w:rsidR="00766D8A" w:rsidRDefault="002E1582" w:rsidP="00DE0028">
      <w:pPr>
        <w:pStyle w:val="a7"/>
        <w:ind w:leftChars="0" w:left="420" w:firstLineChars="300" w:firstLine="597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A・B</w:t>
      </w:r>
      <w:r w:rsidR="00DE0028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1B6327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96FC8">
        <w:rPr>
          <w:rFonts w:ascii="HG丸ｺﾞｼｯｸM-PRO" w:eastAsia="HG丸ｺﾞｼｯｸM-PRO" w:hAnsi="HG丸ｺﾞｼｯｸM-PRO" w:hint="eastAsia"/>
          <w:sz w:val="22"/>
          <w:szCs w:val="22"/>
        </w:rPr>
        <w:t>前大会結果及び</w:t>
      </w:r>
      <w:r w:rsidR="00781260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参加チーム数によりブロックわけする。</w:t>
      </w:r>
      <w:r w:rsidR="00282169" w:rsidRPr="002E1582">
        <w:rPr>
          <w:rFonts w:ascii="HG丸ｺﾞｼｯｸM-PRO" w:eastAsia="HG丸ｺﾞｼｯｸM-PRO" w:hAnsi="HG丸ｺﾞｼｯｸM-PRO"/>
          <w:sz w:val="22"/>
          <w:szCs w:val="22"/>
        </w:rPr>
        <w:br/>
      </w:r>
      <w:r w:rsidR="00282169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4327F4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新規登録チームは</w:t>
      </w:r>
      <w:r w:rsidR="00567E85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原則</w:t>
      </w:r>
      <w:r w:rsidR="00E645B7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Ｂ</w:t>
      </w:r>
      <w:r w:rsidR="004327F4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ブロックに編入する。</w:t>
      </w:r>
    </w:p>
    <w:p w14:paraId="690768B5" w14:textId="77777777" w:rsidR="00C44785" w:rsidRPr="00C44785" w:rsidRDefault="00C44785" w:rsidP="00C44785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25ED351" w14:textId="26BE56E7" w:rsidR="002E1582" w:rsidRDefault="00781260" w:rsidP="002E1582">
      <w:pPr>
        <w:pStyle w:val="a7"/>
        <w:numPr>
          <w:ilvl w:val="0"/>
          <w:numId w:val="17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チーム編成</w:t>
      </w:r>
      <w:r w:rsidR="00057613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１チーム１名の代表者</w:t>
      </w:r>
      <w:r w:rsidR="001160BF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と</w:t>
      </w:r>
      <w:r w:rsidR="00A1739D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審判員</w:t>
      </w:r>
      <w:r w:rsidR="00F33428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4</w:t>
      </w:r>
      <w:r w:rsidR="00A1739D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名及び記録員１名を必ずつける。</w:t>
      </w:r>
    </w:p>
    <w:p w14:paraId="5220EC84" w14:textId="77777777" w:rsidR="00C44785" w:rsidRPr="00C44785" w:rsidRDefault="00C44785" w:rsidP="00C44785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5C201C2E" w14:textId="5401A82C" w:rsidR="00AE3F5D" w:rsidRDefault="00282169" w:rsidP="002E1582">
      <w:pPr>
        <w:pStyle w:val="a7"/>
        <w:numPr>
          <w:ilvl w:val="0"/>
          <w:numId w:val="17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表　彰：</w:t>
      </w:r>
      <w:r w:rsidR="002E1582">
        <w:rPr>
          <w:rFonts w:ascii="HG丸ｺﾞｼｯｸM-PRO" w:eastAsia="HG丸ｺﾞｼｯｸM-PRO" w:hAnsi="HG丸ｺﾞｼｯｸM-PRO" w:hint="eastAsia"/>
          <w:sz w:val="22"/>
          <w:szCs w:val="22"/>
        </w:rPr>
        <w:t>A・B</w:t>
      </w:r>
      <w:r w:rsidR="004327F4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の優勝、準優勝</w:t>
      </w:r>
      <w:r w:rsidR="000C09BB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を表彰す</w:t>
      </w:r>
      <w:r w:rsidR="004327F4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る。</w:t>
      </w:r>
    </w:p>
    <w:p w14:paraId="5E9D8B6E" w14:textId="77777777" w:rsidR="00C44785" w:rsidRPr="00C44785" w:rsidRDefault="00C44785" w:rsidP="00C44785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3BB54B9E" w14:textId="5F96C1ED" w:rsidR="00AE3F5D" w:rsidRDefault="00057613" w:rsidP="002E1582">
      <w:pPr>
        <w:pStyle w:val="a7"/>
        <w:numPr>
          <w:ilvl w:val="0"/>
          <w:numId w:val="17"/>
        </w:numPr>
        <w:ind w:leftChars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参加</w:t>
      </w:r>
      <w:r w:rsidR="004777EC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費</w:t>
      </w:r>
      <w:r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="004777EC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１チームにつき、参加費</w:t>
      </w:r>
      <w:r w:rsidR="00A729D4">
        <w:rPr>
          <w:rFonts w:ascii="HG丸ｺﾞｼｯｸM-PRO" w:eastAsia="HG丸ｺﾞｼｯｸM-PRO" w:hAnsi="HG丸ｺﾞｼｯｸM-PRO" w:hint="eastAsia"/>
          <w:sz w:val="22"/>
          <w:szCs w:val="22"/>
        </w:rPr>
        <w:t>8,000</w:t>
      </w:r>
      <w:r w:rsidR="004777EC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円</w:t>
      </w:r>
      <w:r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と</w:t>
      </w:r>
      <w:r w:rsidR="003A73B3">
        <w:rPr>
          <w:rFonts w:ascii="HG丸ｺﾞｼｯｸM-PRO" w:eastAsia="HG丸ｺﾞｼｯｸM-PRO" w:hAnsi="HG丸ｺﾞｼｯｸM-PRO" w:hint="eastAsia"/>
          <w:sz w:val="22"/>
          <w:szCs w:val="22"/>
        </w:rPr>
        <w:t>年度</w:t>
      </w:r>
      <w:r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会費</w:t>
      </w:r>
      <w:r w:rsidR="00A729D4">
        <w:rPr>
          <w:rFonts w:ascii="HG丸ｺﾞｼｯｸM-PRO" w:eastAsia="HG丸ｺﾞｼｯｸM-PRO" w:hAnsi="HG丸ｺﾞｼｯｸM-PRO" w:hint="eastAsia"/>
          <w:sz w:val="22"/>
          <w:szCs w:val="22"/>
        </w:rPr>
        <w:t>5,000</w:t>
      </w:r>
      <w:r w:rsidR="004777EC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円</w:t>
      </w:r>
      <w:r w:rsidR="008C48C2">
        <w:rPr>
          <w:rFonts w:ascii="HG丸ｺﾞｼｯｸM-PRO" w:eastAsia="HG丸ｺﾞｼｯｸM-PRO" w:hAnsi="HG丸ｺﾞｼｯｸM-PRO" w:hint="eastAsia"/>
          <w:sz w:val="22"/>
          <w:szCs w:val="22"/>
        </w:rPr>
        <w:t>とする</w:t>
      </w:r>
      <w:r w:rsidR="00AE3F5D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148E1767" w14:textId="77777777" w:rsidR="008C48C2" w:rsidRPr="002E1582" w:rsidRDefault="008C48C2" w:rsidP="008C48C2">
      <w:pPr>
        <w:pStyle w:val="a7"/>
        <w:ind w:leftChars="0" w:left="4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62C0E1AD" w14:textId="575F393B" w:rsidR="00C8461B" w:rsidRPr="00703826" w:rsidRDefault="004777EC" w:rsidP="002E1582">
      <w:pPr>
        <w:pStyle w:val="a7"/>
        <w:numPr>
          <w:ilvl w:val="0"/>
          <w:numId w:val="17"/>
        </w:numPr>
        <w:ind w:leftChars="0"/>
        <w:rPr>
          <w:rFonts w:ascii="HG丸ｺﾞｼｯｸM-PRO" w:eastAsia="HG丸ｺﾞｼｯｸM-PRO" w:hAnsi="HG丸ｺﾞｼｯｸM-PRO"/>
          <w:b/>
          <w:bCs/>
          <w:color w:val="FF0000"/>
          <w:sz w:val="22"/>
          <w:szCs w:val="22"/>
          <w:u w:val="double"/>
        </w:rPr>
      </w:pPr>
      <w:r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代表者会議</w:t>
      </w:r>
      <w:r w:rsidR="00057613"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Pr="002E1582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 xml:space="preserve">　</w:t>
      </w:r>
      <w:r w:rsidR="00703826" w:rsidRPr="00703826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  <w:u w:val="double"/>
        </w:rPr>
        <w:t>令和</w:t>
      </w:r>
      <w:r w:rsidR="005D190C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  <w:u w:val="double"/>
        </w:rPr>
        <w:t>7</w:t>
      </w:r>
      <w:r w:rsidR="00EA60BD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  <w:u w:val="double"/>
        </w:rPr>
        <w:t>年</w:t>
      </w:r>
      <w:r w:rsidRPr="00703826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  <w:u w:val="double"/>
        </w:rPr>
        <w:t>３月</w:t>
      </w:r>
      <w:r w:rsidR="001D48E2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  <w:u w:val="double"/>
        </w:rPr>
        <w:t>1</w:t>
      </w:r>
      <w:r w:rsidR="003422BE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  <w:u w:val="double"/>
        </w:rPr>
        <w:t>5</w:t>
      </w:r>
      <w:r w:rsidRPr="00703826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  <w:u w:val="double"/>
        </w:rPr>
        <w:t>日（日）午後７時（受付</w:t>
      </w:r>
      <w:r w:rsidR="00282169" w:rsidRPr="00703826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  <w:u w:val="double"/>
        </w:rPr>
        <w:t xml:space="preserve">　午後</w:t>
      </w:r>
      <w:r w:rsidRPr="00703826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  <w:u w:val="double"/>
        </w:rPr>
        <w:t>６：３０から）</w:t>
      </w:r>
    </w:p>
    <w:p w14:paraId="1C9EA003" w14:textId="77777777" w:rsidR="004777EC" w:rsidRPr="00703826" w:rsidRDefault="004777EC" w:rsidP="00A145C4">
      <w:pPr>
        <w:ind w:leftChars="1200" w:left="2268" w:firstLineChars="100" w:firstLine="200"/>
        <w:rPr>
          <w:rFonts w:ascii="HG丸ｺﾞｼｯｸM-PRO" w:eastAsia="HG丸ｺﾞｼｯｸM-PRO" w:hAnsi="HG丸ｺﾞｼｯｸM-PRO"/>
          <w:b/>
          <w:bCs/>
          <w:color w:val="FF0000"/>
          <w:sz w:val="22"/>
          <w:szCs w:val="22"/>
          <w:u w:val="double"/>
        </w:rPr>
      </w:pPr>
      <w:r w:rsidRPr="00703826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  <w:u w:val="double"/>
        </w:rPr>
        <w:t>市民交流センター（　キックス　）</w:t>
      </w:r>
    </w:p>
    <w:p w14:paraId="59CB3CBB" w14:textId="74FB27D8" w:rsidR="004777EC" w:rsidRDefault="004777EC" w:rsidP="00D27535">
      <w:pPr>
        <w:ind w:firstLineChars="200" w:firstLine="398"/>
        <w:rPr>
          <w:rFonts w:ascii="HG丸ｺﾞｼｯｸM-PRO" w:eastAsia="HG丸ｺﾞｼｯｸM-PRO" w:hAnsi="HG丸ｺﾞｼｯｸM-PRO"/>
          <w:sz w:val="22"/>
          <w:szCs w:val="22"/>
        </w:rPr>
      </w:pP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抽選会</w:t>
      </w:r>
      <w:r w:rsidR="00980635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ルール説明に続き抽選会　　</w:t>
      </w:r>
      <w:r w:rsidR="00980635"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チーム代表者は必ず出席のこと。</w:t>
      </w:r>
    </w:p>
    <w:p w14:paraId="1FE1CBA2" w14:textId="77777777" w:rsidR="00F3558A" w:rsidRDefault="00F3558A" w:rsidP="00B5642A">
      <w:pPr>
        <w:ind w:firstLineChars="200" w:firstLine="398"/>
        <w:rPr>
          <w:rFonts w:ascii="HG丸ｺﾞｼｯｸM-PRO" w:eastAsia="HG丸ｺﾞｼｯｸM-PRO" w:hAnsi="HG丸ｺﾞｼｯｸM-PRO"/>
          <w:sz w:val="22"/>
          <w:szCs w:val="22"/>
        </w:rPr>
      </w:pPr>
    </w:p>
    <w:p w14:paraId="64E5BAAE" w14:textId="5752D5D2" w:rsidR="00EC5EE0" w:rsidRPr="002E1582" w:rsidRDefault="00EC5EE0" w:rsidP="00B5642A">
      <w:pPr>
        <w:ind w:firstLineChars="200" w:firstLine="398"/>
        <w:rPr>
          <w:rFonts w:ascii="HG丸ｺﾞｼｯｸM-PRO" w:eastAsia="HG丸ｺﾞｼｯｸM-PRO" w:hAnsi="HG丸ｺﾞｼｯｸM-PRO"/>
          <w:color w:val="FF0000"/>
          <w:sz w:val="22"/>
          <w:szCs w:val="22"/>
        </w:rPr>
      </w:pPr>
      <w:r w:rsidRPr="002E1582">
        <w:rPr>
          <w:rFonts w:ascii="HG丸ｺﾞｼｯｸM-PRO" w:eastAsia="HG丸ｺﾞｼｯｸM-PRO" w:hAnsi="HG丸ｺﾞｼｯｸM-PRO" w:hint="eastAsia"/>
          <w:sz w:val="22"/>
          <w:szCs w:val="22"/>
        </w:rPr>
        <w:t>参加申し込み：</w:t>
      </w:r>
      <w:r w:rsidRPr="002E1582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 xml:space="preserve">　</w:t>
      </w:r>
      <w:r w:rsidR="00B5642A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 xml:space="preserve">　　　　　　　　　</w:t>
      </w:r>
    </w:p>
    <w:p w14:paraId="5C37A2DD" w14:textId="0AFE5608" w:rsidR="00EC5EE0" w:rsidRDefault="00EC5EE0" w:rsidP="00A145C4">
      <w:pPr>
        <w:ind w:leftChars="400" w:left="2149" w:hangingChars="700" w:hanging="1393"/>
        <w:rPr>
          <w:rFonts w:ascii="HG丸ｺﾞｼｯｸM-PRO" w:eastAsia="HG丸ｺﾞｼｯｸM-PRO" w:hAnsi="HG丸ｺﾞｼｯｸM-PRO"/>
          <w:b/>
          <w:color w:val="FF0000"/>
          <w:sz w:val="22"/>
          <w:szCs w:val="22"/>
          <w:u w:val="double"/>
        </w:rPr>
      </w:pP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申込期間：</w:t>
      </w:r>
      <w:r w:rsidRPr="00A34B67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  <w:u w:val="double"/>
        </w:rPr>
        <w:t>２月</w:t>
      </w:r>
      <w:r w:rsidR="008B6544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  <w:u w:val="double"/>
        </w:rPr>
        <w:t>1</w:t>
      </w:r>
      <w:r w:rsidR="0048231C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  <w:u w:val="double"/>
        </w:rPr>
        <w:t>6</w:t>
      </w:r>
      <w:r w:rsidRPr="00A34B67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  <w:u w:val="double"/>
        </w:rPr>
        <w:t>日（</w:t>
      </w:r>
      <w:r w:rsidR="008B6544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  <w:u w:val="double"/>
        </w:rPr>
        <w:t>月</w:t>
      </w:r>
      <w:r w:rsidRPr="00A34B67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  <w:u w:val="double"/>
        </w:rPr>
        <w:t>）～３月</w:t>
      </w:r>
      <w:r w:rsidR="006028BA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  <w:u w:val="double"/>
        </w:rPr>
        <w:t>6</w:t>
      </w:r>
      <w:r w:rsidRPr="00A34B67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  <w:u w:val="double"/>
        </w:rPr>
        <w:t>日（</w:t>
      </w:r>
      <w:r w:rsidR="00A529C5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  <w:u w:val="double"/>
        </w:rPr>
        <w:t>金</w:t>
      </w:r>
      <w:r w:rsidRPr="00A34B67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  <w:u w:val="double"/>
        </w:rPr>
        <w:t>）</w:t>
      </w:r>
      <w:r w:rsidR="00C17D06">
        <w:rPr>
          <w:rFonts w:ascii="HG丸ｺﾞｼｯｸM-PRO" w:eastAsia="HG丸ｺﾞｼｯｸM-PRO" w:hAnsi="HG丸ｺﾞｼｯｸM-PRO" w:hint="eastAsia"/>
          <w:b/>
          <w:color w:val="FF0000"/>
          <w:sz w:val="22"/>
          <w:szCs w:val="22"/>
          <w:u w:val="double"/>
        </w:rPr>
        <w:t>必着</w:t>
      </w:r>
    </w:p>
    <w:p w14:paraId="51E67AA6" w14:textId="3A7915D9" w:rsidR="00B5642A" w:rsidRPr="00A34B67" w:rsidRDefault="004A3DB7" w:rsidP="00A145C4">
      <w:pPr>
        <w:ind w:leftChars="400" w:left="2079" w:hangingChars="700" w:hanging="1323"/>
        <w:rPr>
          <w:rFonts w:ascii="HG丸ｺﾞｼｯｸM-PRO" w:eastAsia="HG丸ｺﾞｼｯｸM-PRO" w:hAnsi="HG丸ｺﾞｼｯｸM-PRO"/>
          <w:b/>
          <w:color w:val="FF0000"/>
          <w:sz w:val="22"/>
          <w:szCs w:val="22"/>
          <w:u w:val="doub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16CF4" wp14:editId="3AAC19A3">
                <wp:simplePos x="0" y="0"/>
                <wp:positionH relativeFrom="column">
                  <wp:posOffset>326390</wp:posOffset>
                </wp:positionH>
                <wp:positionV relativeFrom="paragraph">
                  <wp:posOffset>132715</wp:posOffset>
                </wp:positionV>
                <wp:extent cx="4541520" cy="701040"/>
                <wp:effectExtent l="0" t="0" r="11430" b="22860"/>
                <wp:wrapNone/>
                <wp:docPr id="201919469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1520" cy="701040"/>
                        </a:xfrm>
                        <a:prstGeom prst="roundRect">
                          <a:avLst>
                            <a:gd name="adj" fmla="val 6322"/>
                          </a:avLst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9698A" id="四角形: 角を丸くする 1" o:spid="_x0000_s1026" style="position:absolute;margin-left:25.7pt;margin-top:10.45pt;width:357.6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" filled="f" strokecolor="#0070c0" strokeweight="2pt"/>
            </w:pict>
          </mc:Fallback>
        </mc:AlternateContent>
      </w:r>
    </w:p>
    <w:p w14:paraId="26F32302" w14:textId="50E69F46" w:rsidR="00B5642A" w:rsidRDefault="00EC5EE0" w:rsidP="00B5642A">
      <w:pPr>
        <w:ind w:leftChars="-858" w:left="567" w:hangingChars="1100" w:hanging="2189"/>
        <w:jc w:val="left"/>
        <w:rPr>
          <w:rFonts w:ascii="HG丸ｺﾞｼｯｸM-PRO" w:eastAsia="HG丸ｺﾞｼｯｸM-PRO" w:hAnsi="HG丸ｺﾞｼｯｸM-PRO"/>
          <w:b/>
          <w:sz w:val="22"/>
          <w:szCs w:val="22"/>
          <w:lang w:eastAsia="zh-TW"/>
        </w:rPr>
      </w:pPr>
      <w:r w:rsidRPr="00A34B67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 xml:space="preserve">　　　　　　　　　　　　</w:t>
      </w:r>
      <w:r w:rsidRPr="00A34B67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申込場所</w:t>
      </w: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="00B5642A">
        <w:rPr>
          <w:rFonts w:ascii="HG丸ｺﾞｼｯｸM-PRO" w:eastAsia="HG丸ｺﾞｼｯｸM-PRO" w:hAnsi="HG丸ｺﾞｼｯｸM-PRO" w:hint="eastAsia"/>
          <w:b/>
          <w:sz w:val="20"/>
          <w:szCs w:val="20"/>
          <w:lang w:eastAsia="zh-TW"/>
        </w:rPr>
        <w:t>〒</w:t>
      </w:r>
      <w:r w:rsidR="00B5642A">
        <w:rPr>
          <w:rFonts w:ascii="HG丸ｺﾞｼｯｸM-PRO" w:eastAsia="HG丸ｺﾞｼｯｸM-PRO" w:hAnsi="HG丸ｺﾞｼｯｸM-PRO" w:hint="eastAsia"/>
          <w:b/>
          <w:sz w:val="20"/>
          <w:szCs w:val="20"/>
        </w:rPr>
        <w:t>586</w:t>
      </w:r>
      <w:r w:rsidR="00B5642A">
        <w:rPr>
          <w:rFonts w:ascii="HG丸ｺﾞｼｯｸM-PRO" w:eastAsia="HG丸ｺﾞｼｯｸM-PRO" w:hAnsi="HG丸ｺﾞｼｯｸM-PRO" w:hint="eastAsia"/>
          <w:b/>
          <w:sz w:val="20"/>
          <w:szCs w:val="20"/>
          <w:lang w:eastAsia="zh-TW"/>
        </w:rPr>
        <w:t>－</w:t>
      </w:r>
      <w:r w:rsidR="00B5642A">
        <w:rPr>
          <w:rFonts w:ascii="HG丸ｺﾞｼｯｸM-PRO" w:eastAsia="HG丸ｺﾞｼｯｸM-PRO" w:hAnsi="HG丸ｺﾞｼｯｸM-PRO" w:hint="eastAsia"/>
          <w:b/>
          <w:sz w:val="20"/>
          <w:szCs w:val="20"/>
        </w:rPr>
        <w:t>0077</w:t>
      </w:r>
      <w:r w:rsidR="00B5642A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="00B5642A">
        <w:rPr>
          <w:rFonts w:ascii="HG丸ｺﾞｼｯｸM-PRO" w:eastAsia="HG丸ｺﾞｼｯｸM-PRO" w:hAnsi="HG丸ｺﾞｼｯｸM-PRO" w:hint="eastAsia"/>
          <w:b/>
          <w:sz w:val="22"/>
          <w:szCs w:val="22"/>
          <w:lang w:eastAsia="zh-TW"/>
        </w:rPr>
        <w:t>河内長野市</w:t>
      </w:r>
      <w:r w:rsidR="00B5642A">
        <w:rPr>
          <w:rFonts w:ascii="HG丸ｺﾞｼｯｸM-PRO" w:eastAsia="HG丸ｺﾞｼｯｸM-PRO" w:hAnsi="HG丸ｺﾞｼｯｸM-PRO" w:hint="eastAsia"/>
          <w:b/>
          <w:sz w:val="22"/>
          <w:szCs w:val="22"/>
        </w:rPr>
        <w:t>南花台2丁目11番1号</w:t>
      </w:r>
    </w:p>
    <w:p w14:paraId="5892C357" w14:textId="6E4226B3" w:rsidR="00B5642A" w:rsidRDefault="00B5642A" w:rsidP="00B5642A">
      <w:pPr>
        <w:ind w:left="2198" w:hangingChars="1100" w:hanging="2198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  <w:lang w:eastAsia="zh-TW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　　　　　　　　　</w:t>
      </w:r>
      <w:r w:rsidR="00252753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旧南花台小学校内</w:t>
      </w:r>
    </w:p>
    <w:p w14:paraId="239D96E4" w14:textId="20848CB9" w:rsidR="004A3DB7" w:rsidRDefault="004A3DB7" w:rsidP="00B5642A">
      <w:pPr>
        <w:ind w:left="2198" w:hangingChars="1100" w:hanging="2198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　</w:t>
      </w:r>
      <w:r w:rsidR="00252753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河内長野市</w:t>
      </w:r>
      <w:r w:rsidR="004C03C9">
        <w:rPr>
          <w:rFonts w:ascii="HG丸ｺﾞｼｯｸM-PRO" w:eastAsia="HG丸ｺﾞｼｯｸM-PRO" w:hAnsi="HG丸ｺﾞｼｯｸM-PRO" w:hint="eastAsia"/>
          <w:b/>
          <w:sz w:val="22"/>
          <w:szCs w:val="22"/>
        </w:rPr>
        <w:t>総合スポーツ振興会</w:t>
      </w:r>
    </w:p>
    <w:p w14:paraId="7071A538" w14:textId="115CC29D" w:rsidR="00980635" w:rsidRDefault="00980635" w:rsidP="00B5642A">
      <w:pPr>
        <w:ind w:leftChars="-858" w:left="567" w:hangingChars="1100" w:hanging="2189"/>
        <w:jc w:val="left"/>
        <w:rPr>
          <w:rFonts w:ascii="HG丸ｺﾞｼｯｸM-PRO" w:eastAsia="PMingLiU" w:hAnsi="HG丸ｺﾞｼｯｸM-PRO"/>
          <w:sz w:val="22"/>
          <w:szCs w:val="22"/>
          <w:lang w:eastAsia="zh-TW"/>
        </w:rPr>
      </w:pPr>
    </w:p>
    <w:p w14:paraId="29E3D9C7" w14:textId="00E4F873" w:rsidR="00165A47" w:rsidRDefault="00282169" w:rsidP="00DE0CE8">
      <w:pPr>
        <w:pStyle w:val="a7"/>
        <w:ind w:leftChars="0" w:left="378" w:firstLineChars="200" w:firstLine="398"/>
        <w:rPr>
          <w:rFonts w:ascii="HG丸ｺﾞｼｯｸM-PRO" w:eastAsia="HG丸ｺﾞｼｯｸM-PRO" w:hAnsi="HG丸ｺﾞｼｯｸM-PRO"/>
          <w:sz w:val="22"/>
          <w:szCs w:val="22"/>
        </w:rPr>
      </w:pPr>
      <w:r w:rsidRPr="00A729D4">
        <w:rPr>
          <w:rFonts w:ascii="HG丸ｺﾞｼｯｸM-PRO" w:eastAsia="HG丸ｺﾞｼｯｸM-PRO" w:hAnsi="HG丸ｺﾞｼｯｸM-PRO" w:hint="eastAsia"/>
          <w:sz w:val="22"/>
          <w:szCs w:val="22"/>
        </w:rPr>
        <w:t>申込書：</w:t>
      </w:r>
      <w:r w:rsidR="00EC5EE0" w:rsidRPr="00A729D4">
        <w:rPr>
          <w:rFonts w:ascii="HG丸ｺﾞｼｯｸM-PRO" w:eastAsia="HG丸ｺﾞｼｯｸM-PRO" w:hAnsi="HG丸ｺﾞｼｯｸM-PRO" w:hint="eastAsia"/>
          <w:sz w:val="22"/>
          <w:szCs w:val="22"/>
        </w:rPr>
        <w:t>郵送受付</w:t>
      </w:r>
      <w:r w:rsidR="002412F3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EC5EE0" w:rsidRPr="00A729D4">
        <w:rPr>
          <w:rFonts w:ascii="HG丸ｺﾞｼｯｸM-PRO" w:eastAsia="HG丸ｺﾞｼｯｸM-PRO" w:hAnsi="HG丸ｺﾞｼｯｸM-PRO" w:hint="eastAsia"/>
          <w:sz w:val="22"/>
          <w:szCs w:val="22"/>
        </w:rPr>
        <w:t>封筒の棟表に春季ソフトボール大会参加申込書と明記</w:t>
      </w:r>
      <w:r w:rsidR="008C48C2" w:rsidRPr="00A729D4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  <w:r w:rsidR="00C17D06" w:rsidRPr="00A729D4">
        <w:rPr>
          <w:rFonts w:ascii="HG丸ｺﾞｼｯｸM-PRO" w:eastAsia="HG丸ｺﾞｼｯｸM-PRO" w:hAnsi="HG丸ｺﾞｼｯｸM-PRO"/>
          <w:sz w:val="22"/>
          <w:szCs w:val="22"/>
        </w:rPr>
        <w:tab/>
      </w:r>
      <w:r w:rsidR="00867F5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50C3A3A4" w14:textId="77777777" w:rsidR="000A0BD3" w:rsidRDefault="000A0BD3" w:rsidP="008267D5">
      <w:pPr>
        <w:pStyle w:val="a7"/>
        <w:ind w:leftChars="0" w:left="378"/>
        <w:rPr>
          <w:rFonts w:ascii="HG丸ｺﾞｼｯｸM-PRO" w:eastAsia="HG丸ｺﾞｼｯｸM-PRO" w:hAnsi="HG丸ｺﾞｼｯｸM-PRO"/>
        </w:rPr>
      </w:pPr>
    </w:p>
    <w:p w14:paraId="6F097920" w14:textId="322BAE1F" w:rsidR="00A729D4" w:rsidRPr="00A729D4" w:rsidRDefault="00057613" w:rsidP="008267D5">
      <w:pPr>
        <w:pStyle w:val="a7"/>
        <w:ind w:leftChars="0" w:left="378"/>
        <w:rPr>
          <w:rFonts w:ascii="HG丸ｺﾞｼｯｸM-PRO" w:eastAsia="HG丸ｺﾞｼｯｸM-PRO" w:hAnsi="HG丸ｺﾞｼｯｸM-PRO"/>
          <w:sz w:val="22"/>
          <w:szCs w:val="22"/>
        </w:rPr>
      </w:pPr>
      <w:r w:rsidRPr="002E1582">
        <w:rPr>
          <w:rFonts w:ascii="HG丸ｺﾞｼｯｸM-PRO" w:eastAsia="HG丸ｺﾞｼｯｸM-PRO" w:hAnsi="HG丸ｺﾞｼｯｸM-PRO" w:hint="eastAsia"/>
        </w:rPr>
        <w:t>そ</w:t>
      </w:r>
      <w:r w:rsidR="004777EC" w:rsidRPr="002E1582">
        <w:rPr>
          <w:rFonts w:ascii="HG丸ｺﾞｼｯｸM-PRO" w:eastAsia="HG丸ｺﾞｼｯｸM-PRO" w:hAnsi="HG丸ｺﾞｼｯｸM-PRO" w:hint="eastAsia"/>
        </w:rPr>
        <w:t>の他</w:t>
      </w:r>
      <w:r w:rsidRPr="002E1582">
        <w:rPr>
          <w:rFonts w:ascii="HG丸ｺﾞｼｯｸM-PRO" w:eastAsia="HG丸ｺﾞｼｯｸM-PRO" w:hAnsi="HG丸ｺﾞｼｯｸM-PRO" w:hint="eastAsia"/>
        </w:rPr>
        <w:t>：</w:t>
      </w:r>
    </w:p>
    <w:p w14:paraId="656A5A74" w14:textId="5AD207AB" w:rsidR="00C44785" w:rsidRPr="00A729D4" w:rsidRDefault="00A729D4" w:rsidP="00A729D4">
      <w:pPr>
        <w:ind w:leftChars="100" w:left="378" w:hangingChars="100" w:hanging="189"/>
        <w:rPr>
          <w:rFonts w:ascii="HG丸ｺﾞｼｯｸM-PRO" w:eastAsia="HG丸ｺﾞｼｯｸM-PRO" w:hAnsi="HG丸ｺﾞｼｯｸM-PRO"/>
          <w:sz w:val="22"/>
          <w:szCs w:val="22"/>
        </w:rPr>
      </w:pPr>
      <w:r w:rsidRPr="00A729D4">
        <w:rPr>
          <w:rFonts w:ascii="HG丸ｺﾞｼｯｸM-PRO" w:eastAsia="HG丸ｺﾞｼｯｸM-PRO" w:hAnsi="HG丸ｺﾞｼｯｸM-PRO" w:hint="eastAsia"/>
        </w:rPr>
        <w:t>①</w:t>
      </w:r>
      <w:r w:rsidR="00C87DB7" w:rsidRPr="00A729D4">
        <w:rPr>
          <w:rFonts w:ascii="HG丸ｺﾞｼｯｸM-PRO" w:eastAsia="HG丸ｺﾞｼｯｸM-PRO" w:hAnsi="HG丸ｺﾞｼｯｸM-PRO" w:hint="eastAsia"/>
        </w:rPr>
        <w:t>大会中におきた事故については応急処置のほかは、一切その責任を</w:t>
      </w:r>
      <w:r w:rsidR="004777EC" w:rsidRPr="00A729D4">
        <w:rPr>
          <w:rFonts w:ascii="HG丸ｺﾞｼｯｸM-PRO" w:eastAsia="HG丸ｺﾞｼｯｸM-PRO" w:hAnsi="HG丸ｺﾞｼｯｸM-PRO" w:hint="eastAsia"/>
        </w:rPr>
        <w:t>負わない。</w:t>
      </w:r>
      <w:r w:rsidR="00C87DB7" w:rsidRPr="00A729D4">
        <w:rPr>
          <w:rFonts w:ascii="HG丸ｺﾞｼｯｸM-PRO" w:eastAsia="HG丸ｺﾞｼｯｸM-PRO" w:hAnsi="HG丸ｺﾞｼｯｸM-PRO"/>
        </w:rPr>
        <w:br/>
      </w:r>
      <w:r w:rsidR="004777EC" w:rsidRPr="00A729D4">
        <w:rPr>
          <w:rFonts w:ascii="HG丸ｺﾞｼｯｸM-PRO" w:eastAsia="HG丸ｺﾞｼｯｸM-PRO" w:hAnsi="HG丸ｺﾞｼｯｸM-PRO" w:hint="eastAsia"/>
        </w:rPr>
        <w:t xml:space="preserve">（注）大会当日までに、各チーム単位でスポーツ傷害保険必ず加入しておくこと。　</w:t>
      </w:r>
    </w:p>
    <w:p w14:paraId="065986BD" w14:textId="77777777" w:rsidR="003537A6" w:rsidRDefault="00C44785" w:rsidP="003537A6">
      <w:pPr>
        <w:ind w:leftChars="100" w:left="378" w:hangingChars="100" w:hanging="189"/>
        <w:rPr>
          <w:rFonts w:ascii="HG丸ｺﾞｼｯｸM-PRO" w:eastAsia="HG丸ｺﾞｼｯｸM-PRO" w:hAnsi="HG丸ｺﾞｼｯｸM-PRO"/>
        </w:rPr>
      </w:pPr>
      <w:r w:rsidRPr="00A729D4">
        <w:rPr>
          <w:rFonts w:ascii="HG丸ｺﾞｼｯｸM-PRO" w:eastAsia="HG丸ｺﾞｼｯｸM-PRO" w:hAnsi="HG丸ｺﾞｼｯｸM-PRO" w:hint="eastAsia"/>
        </w:rPr>
        <w:t>②</w:t>
      </w:r>
      <w:r w:rsidR="00282169" w:rsidRPr="00A729D4">
        <w:rPr>
          <w:rFonts w:ascii="HG丸ｺﾞｼｯｸM-PRO" w:eastAsia="HG丸ｺﾞｼｯｸM-PRO" w:hAnsi="HG丸ｺﾞｼｯｸM-PRO" w:hint="eastAsia"/>
        </w:rPr>
        <w:t>各チームは試合開始20</w:t>
      </w:r>
      <w:r w:rsidR="004777EC" w:rsidRPr="00A729D4">
        <w:rPr>
          <w:rFonts w:ascii="HG丸ｺﾞｼｯｸM-PRO" w:eastAsia="HG丸ｺﾞｼｯｸM-PRO" w:hAnsi="HG丸ｺﾞｼｯｸM-PRO" w:hint="eastAsia"/>
        </w:rPr>
        <w:t>分前にはコートに集合し登録メンバーの照合を受ける</w:t>
      </w:r>
      <w:r w:rsidR="00282169" w:rsidRPr="00A729D4">
        <w:rPr>
          <w:rFonts w:ascii="HG丸ｺﾞｼｯｸM-PRO" w:eastAsia="HG丸ｺﾞｼｯｸM-PRO" w:hAnsi="HG丸ｺﾞｼｯｸM-PRO" w:hint="eastAsia"/>
        </w:rPr>
        <w:t>こと。担当審判員も20</w:t>
      </w:r>
      <w:r w:rsidR="004777EC" w:rsidRPr="00A729D4">
        <w:rPr>
          <w:rFonts w:ascii="HG丸ｺﾞｼｯｸM-PRO" w:eastAsia="HG丸ｺﾞｼｯｸM-PRO" w:hAnsi="HG丸ｺﾞｼｯｸM-PRO" w:hint="eastAsia"/>
        </w:rPr>
        <w:t>分前には必ず集合のこと。</w:t>
      </w:r>
    </w:p>
    <w:p w14:paraId="59192727" w14:textId="1561CDC5" w:rsidR="003537A6" w:rsidRDefault="00C44785" w:rsidP="003537A6">
      <w:pPr>
        <w:ind w:leftChars="100" w:left="378" w:hangingChars="100" w:hanging="189"/>
        <w:rPr>
          <w:rFonts w:ascii="HG丸ｺﾞｼｯｸM-PRO" w:eastAsia="HG丸ｺﾞｼｯｸM-PRO" w:hAnsi="HG丸ｺﾞｼｯｸM-PRO"/>
        </w:rPr>
      </w:pPr>
      <w:r w:rsidRPr="00A729D4">
        <w:rPr>
          <w:rFonts w:ascii="HG丸ｺﾞｼｯｸM-PRO" w:eastAsia="HG丸ｺﾞｼｯｸM-PRO" w:hAnsi="HG丸ｺﾞｼｯｸM-PRO" w:hint="eastAsia"/>
        </w:rPr>
        <w:t>③</w:t>
      </w:r>
      <w:r w:rsidR="004777EC" w:rsidRPr="00A729D4">
        <w:rPr>
          <w:rFonts w:ascii="HG丸ｺﾞｼｯｸM-PRO" w:eastAsia="HG丸ｺﾞｼｯｸM-PRO" w:hAnsi="HG丸ｺﾞｼｯｸM-PRO" w:hint="eastAsia"/>
        </w:rPr>
        <w:t>試合棄権でも審判員は出席のこと。</w:t>
      </w:r>
    </w:p>
    <w:p w14:paraId="43C18BCE" w14:textId="6FAC4EEF" w:rsidR="004408A4" w:rsidRPr="009E5561" w:rsidRDefault="00A145C4" w:rsidP="009A3BEE">
      <w:pPr>
        <w:ind w:leftChars="100" w:left="378" w:hangingChars="100" w:hanging="189"/>
        <w:rPr>
          <w:b/>
          <w:bCs/>
          <w:sz w:val="23"/>
          <w:szCs w:val="23"/>
          <w:u w:val="single"/>
        </w:rPr>
      </w:pPr>
      <w:r w:rsidRPr="00A729D4">
        <w:rPr>
          <w:rFonts w:ascii="HG丸ｺﾞｼｯｸM-PRO" w:eastAsia="HG丸ｺﾞｼｯｸM-PRO" w:hAnsi="HG丸ｺﾞｼｯｸM-PRO"/>
        </w:rPr>
        <w:br/>
      </w:r>
      <w:r w:rsidR="008C48C2" w:rsidRPr="009E5561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問い合わせ先：</w:t>
      </w:r>
      <w:r w:rsidR="00B849F3" w:rsidRPr="009E5561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事務局</w:t>
      </w:r>
      <w:r w:rsidR="008C48C2" w:rsidRPr="009E5561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 xml:space="preserve">　</w:t>
      </w:r>
      <w:r w:rsidR="00B849F3" w:rsidRPr="009E5561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 xml:space="preserve">南　成和　</w:t>
      </w:r>
    </w:p>
    <w:p w14:paraId="3BBDE79B" w14:textId="50FC27B2" w:rsidR="00B849F3" w:rsidRPr="00EA0F40" w:rsidRDefault="000F0B8C" w:rsidP="000F0B8C">
      <w:pPr>
        <w:pStyle w:val="a7"/>
        <w:ind w:leftChars="0" w:left="420"/>
        <w:rPr>
          <w:rFonts w:ascii="HG丸ｺﾞｼｯｸM-PRO" w:eastAsia="HG丸ｺﾞｼｯｸM-PRO" w:hAnsi="HG丸ｺﾞｼｯｸM-PRO"/>
          <w:b/>
          <w:bCs/>
          <w:sz w:val="23"/>
          <w:szCs w:val="23"/>
          <w:u w:val="single"/>
        </w:rPr>
      </w:pPr>
      <w:r w:rsidRPr="009E5561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2"/>
          <w:szCs w:val="22"/>
          <w:u w:val="single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EA0F40" w:rsidRPr="00EA0F40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090</w:t>
      </w:r>
      <w:r w:rsidR="00B849F3" w:rsidRPr="00EA0F40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-</w:t>
      </w:r>
      <w:r w:rsidR="00EA0F40" w:rsidRPr="00EA0F40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1135</w:t>
      </w:r>
      <w:r w:rsidR="00B849F3" w:rsidRPr="00EA0F40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-</w:t>
      </w:r>
      <w:r w:rsidR="00D315EA" w:rsidRPr="00EA0F40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0</w:t>
      </w:r>
      <w:r w:rsidR="00B849F3" w:rsidRPr="00EA0F40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985</w:t>
      </w:r>
      <w:r w:rsidR="00B849F3" w:rsidRPr="00EA0F40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 xml:space="preserve">　</w:t>
      </w:r>
      <w:r w:rsidR="00EA4F4D" w:rsidRPr="00EA0F40">
        <w:rPr>
          <w:rFonts w:ascii="Segoe UI Symbol" w:eastAsia="HG丸ｺﾞｼｯｸM-PRO" w:hAnsi="Segoe UI Symbol" w:cs="Segoe UI Symbol"/>
          <w:b/>
          <w:bCs/>
          <w:sz w:val="24"/>
          <w:u w:val="single"/>
        </w:rPr>
        <w:t>✉</w:t>
      </w:r>
      <w:r w:rsidR="009B55A5" w:rsidRPr="00EA0F40">
        <w:rPr>
          <w:rFonts w:ascii="HG丸ｺﾞｼｯｸM-PRO" w:eastAsia="HG丸ｺﾞｼｯｸM-PRO" w:hAnsi="HG丸ｺﾞｼｯｸM-PRO" w:cs="Segoe UI Symbol" w:hint="eastAsia"/>
          <w:b/>
          <w:bCs/>
          <w:sz w:val="24"/>
          <w:u w:val="single"/>
        </w:rPr>
        <w:t>sigekwu</w:t>
      </w:r>
      <w:r w:rsidR="008D27C5">
        <w:rPr>
          <w:rFonts w:ascii="HG丸ｺﾞｼｯｸM-PRO" w:eastAsia="HG丸ｺﾞｼｯｸM-PRO" w:hAnsi="HG丸ｺﾞｼｯｸM-PRO" w:cs="Segoe UI Symbol" w:hint="eastAsia"/>
          <w:b/>
          <w:bCs/>
          <w:sz w:val="24"/>
          <w:u w:val="single"/>
        </w:rPr>
        <w:t>1559</w:t>
      </w:r>
      <w:r w:rsidR="009B55A5" w:rsidRPr="00EA0F40">
        <w:rPr>
          <w:rFonts w:ascii="HG丸ｺﾞｼｯｸM-PRO" w:eastAsia="HG丸ｺﾞｼｯｸM-PRO" w:hAnsi="HG丸ｺﾞｼｯｸM-PRO" w:cs="Segoe UI Symbol" w:hint="eastAsia"/>
          <w:b/>
          <w:bCs/>
          <w:sz w:val="24"/>
          <w:u w:val="single"/>
        </w:rPr>
        <w:t>@gmail.com</w:t>
      </w:r>
      <w:r w:rsidR="00B863C1" w:rsidRPr="00EA0F40">
        <w:rPr>
          <w:rFonts w:ascii="HG丸ｺﾞｼｯｸM-PRO" w:eastAsia="HG丸ｺﾞｼｯｸM-PRO" w:hAnsi="HG丸ｺﾞｼｯｸM-PRO" w:cs="Segoe UI Symbol" w:hint="eastAsia"/>
          <w:b/>
          <w:bCs/>
          <w:sz w:val="24"/>
          <w:u w:val="single"/>
        </w:rPr>
        <w:t xml:space="preserve">　</w:t>
      </w:r>
      <w:r w:rsidR="00B939BE" w:rsidRPr="00EA0F40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3"/>
          <w:szCs w:val="23"/>
          <w:u w:val="single"/>
        </w:rPr>
        <mc:AlternateContent>
          <mc:Choice Requires="w16se">
            <w16se:symEx w16se:font="Segoe UI Emoji" w16se:char="1F4E0"/>
          </mc:Choice>
          <mc:Fallback>
            <w:t>📠</w:t>
          </mc:Fallback>
        </mc:AlternateContent>
      </w:r>
      <w:r w:rsidR="00EA0F40" w:rsidRPr="00EA0F40">
        <w:rPr>
          <w:rFonts w:ascii="HG丸ｺﾞｼｯｸM-PRO" w:eastAsia="HG丸ｺﾞｼｯｸM-PRO" w:hAnsi="HG丸ｺﾞｼｯｸM-PRO" w:hint="eastAsia"/>
          <w:b/>
          <w:bCs/>
          <w:sz w:val="23"/>
          <w:szCs w:val="23"/>
          <w:u w:val="single"/>
        </w:rPr>
        <w:t>0721</w:t>
      </w:r>
      <w:r w:rsidR="00B939BE" w:rsidRPr="00EA0F40">
        <w:rPr>
          <w:rFonts w:ascii="HG丸ｺﾞｼｯｸM-PRO" w:eastAsia="HG丸ｺﾞｼｯｸM-PRO" w:hAnsi="HG丸ｺﾞｼｯｸM-PRO" w:hint="eastAsia"/>
          <w:b/>
          <w:bCs/>
          <w:sz w:val="23"/>
          <w:szCs w:val="23"/>
          <w:u w:val="single"/>
        </w:rPr>
        <w:t>-55-1743</w:t>
      </w:r>
    </w:p>
    <w:sectPr w:rsidR="00B849F3" w:rsidRPr="00EA0F40" w:rsidSect="004408A4">
      <w:pgSz w:w="11906" w:h="16838" w:code="9"/>
      <w:pgMar w:top="567" w:right="1134" w:bottom="567" w:left="1134" w:header="851" w:footer="992" w:gutter="284"/>
      <w:cols w:space="1512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95BA" w14:textId="77777777" w:rsidR="003F12BC" w:rsidRDefault="003F12BC" w:rsidP="003D6378">
      <w:r>
        <w:separator/>
      </w:r>
    </w:p>
  </w:endnote>
  <w:endnote w:type="continuationSeparator" w:id="0">
    <w:p w14:paraId="5A844793" w14:textId="77777777" w:rsidR="003F12BC" w:rsidRDefault="003F12BC" w:rsidP="003D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C1EA9" w14:textId="77777777" w:rsidR="003F12BC" w:rsidRDefault="003F12BC" w:rsidP="003D6378">
      <w:r>
        <w:separator/>
      </w:r>
    </w:p>
  </w:footnote>
  <w:footnote w:type="continuationSeparator" w:id="0">
    <w:p w14:paraId="1BDBA5EB" w14:textId="77777777" w:rsidR="003F12BC" w:rsidRDefault="003F12BC" w:rsidP="003D6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6BFC"/>
    <w:multiLevelType w:val="hybridMultilevel"/>
    <w:tmpl w:val="10563222"/>
    <w:lvl w:ilvl="0" w:tplc="6150B89E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DD7075"/>
    <w:multiLevelType w:val="hybridMultilevel"/>
    <w:tmpl w:val="03F65694"/>
    <w:lvl w:ilvl="0" w:tplc="154A1D38">
      <w:start w:val="1"/>
      <w:numFmt w:val="decimal"/>
      <w:lvlText w:val="%1."/>
      <w:lvlJc w:val="left"/>
      <w:pPr>
        <w:ind w:left="609" w:hanging="420"/>
      </w:pPr>
      <w:rPr>
        <w:b w:val="0"/>
        <w:bCs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2" w15:restartNumberingAfterBreak="0">
    <w:nsid w:val="127B2722"/>
    <w:multiLevelType w:val="hybridMultilevel"/>
    <w:tmpl w:val="65026A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BF5813"/>
    <w:multiLevelType w:val="hybridMultilevel"/>
    <w:tmpl w:val="006A1C58"/>
    <w:lvl w:ilvl="0" w:tplc="9D8EB68E">
      <w:start w:val="7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CB1E83"/>
    <w:multiLevelType w:val="hybridMultilevel"/>
    <w:tmpl w:val="8A5A3D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8C030D"/>
    <w:multiLevelType w:val="hybridMultilevel"/>
    <w:tmpl w:val="89BA4FCC"/>
    <w:lvl w:ilvl="0" w:tplc="154A1D38">
      <w:start w:val="1"/>
      <w:numFmt w:val="decimal"/>
      <w:lvlText w:val="%1."/>
      <w:lvlJc w:val="left"/>
      <w:pPr>
        <w:ind w:left="420" w:hanging="420"/>
      </w:pPr>
      <w:rPr>
        <w:b w:val="0"/>
        <w:bCs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925B6F"/>
    <w:multiLevelType w:val="hybridMultilevel"/>
    <w:tmpl w:val="550AB6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AA4823"/>
    <w:multiLevelType w:val="hybridMultilevel"/>
    <w:tmpl w:val="E594050E"/>
    <w:lvl w:ilvl="0" w:tplc="9FD2BCD6">
      <w:start w:val="1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C90D94"/>
    <w:multiLevelType w:val="hybridMultilevel"/>
    <w:tmpl w:val="300ED9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8D5E25"/>
    <w:multiLevelType w:val="hybridMultilevel"/>
    <w:tmpl w:val="CB9E1EBA"/>
    <w:lvl w:ilvl="0" w:tplc="154A1D38">
      <w:start w:val="1"/>
      <w:numFmt w:val="decimal"/>
      <w:lvlText w:val="%1."/>
      <w:lvlJc w:val="left"/>
      <w:pPr>
        <w:ind w:left="420" w:hanging="420"/>
      </w:pPr>
      <w:rPr>
        <w:b w:val="0"/>
        <w:bCs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7E10F3"/>
    <w:multiLevelType w:val="hybridMultilevel"/>
    <w:tmpl w:val="979A8F46"/>
    <w:lvl w:ilvl="0" w:tplc="203277A0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D06030"/>
    <w:multiLevelType w:val="hybridMultilevel"/>
    <w:tmpl w:val="AC002ECE"/>
    <w:lvl w:ilvl="0" w:tplc="9FA28E68">
      <w:start w:val="9"/>
      <w:numFmt w:val="bullet"/>
      <w:lvlText w:val="※"/>
      <w:lvlJc w:val="left"/>
      <w:pPr>
        <w:ind w:left="758" w:hanging="360"/>
      </w:pPr>
      <w:rPr>
        <w:rFonts w:ascii="HG丸ｺﾞｼｯｸM-PRO" w:eastAsia="HG丸ｺﾞｼｯｸM-PRO" w:hAnsi="HG丸ｺﾞｼｯｸM-PRO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20"/>
      </w:pPr>
      <w:rPr>
        <w:rFonts w:ascii="Wingdings" w:hAnsi="Wingdings" w:hint="default"/>
      </w:rPr>
    </w:lvl>
  </w:abstractNum>
  <w:abstractNum w:abstractNumId="12" w15:restartNumberingAfterBreak="0">
    <w:nsid w:val="5368710B"/>
    <w:multiLevelType w:val="hybridMultilevel"/>
    <w:tmpl w:val="5FAA593E"/>
    <w:lvl w:ilvl="0" w:tplc="154A1D38">
      <w:start w:val="1"/>
      <w:numFmt w:val="decimal"/>
      <w:lvlText w:val="%1."/>
      <w:lvlJc w:val="left"/>
      <w:pPr>
        <w:ind w:left="420" w:hanging="420"/>
      </w:pPr>
      <w:rPr>
        <w:b w:val="0"/>
        <w:bCs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F04843"/>
    <w:multiLevelType w:val="hybridMultilevel"/>
    <w:tmpl w:val="FD9C15AC"/>
    <w:lvl w:ilvl="0" w:tplc="154A1D38">
      <w:start w:val="1"/>
      <w:numFmt w:val="decimal"/>
      <w:lvlText w:val="%1."/>
      <w:lvlJc w:val="left"/>
      <w:pPr>
        <w:ind w:left="420" w:hanging="420"/>
      </w:pPr>
      <w:rPr>
        <w:b w:val="0"/>
        <w:bCs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F6396A"/>
    <w:multiLevelType w:val="hybridMultilevel"/>
    <w:tmpl w:val="3522E5EE"/>
    <w:lvl w:ilvl="0" w:tplc="6F1E57A8">
      <w:start w:val="8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CD32537"/>
    <w:multiLevelType w:val="hybridMultilevel"/>
    <w:tmpl w:val="533817C2"/>
    <w:lvl w:ilvl="0" w:tplc="7D5EE980">
      <w:start w:val="1"/>
      <w:numFmt w:val="decimalEnclosedCircle"/>
      <w:lvlText w:val="%1"/>
      <w:lvlJc w:val="left"/>
      <w:pPr>
        <w:ind w:left="549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16" w15:restartNumberingAfterBreak="0">
    <w:nsid w:val="6EDA6DE9"/>
    <w:multiLevelType w:val="hybridMultilevel"/>
    <w:tmpl w:val="11ECCE20"/>
    <w:lvl w:ilvl="0" w:tplc="C8A04840">
      <w:start w:val="9"/>
      <w:numFmt w:val="bullet"/>
      <w:lvlText w:val="※"/>
      <w:lvlJc w:val="left"/>
      <w:pPr>
        <w:ind w:left="1575" w:hanging="360"/>
      </w:pPr>
      <w:rPr>
        <w:rFonts w:ascii="HG丸ｺﾞｼｯｸM-PRO" w:eastAsia="HG丸ｺﾞｼｯｸM-PRO" w:hAnsi="HG丸ｺﾞｼｯｸM-PRO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2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5" w:hanging="420"/>
      </w:pPr>
      <w:rPr>
        <w:rFonts w:ascii="Wingdings" w:hAnsi="Wingdings" w:hint="default"/>
      </w:rPr>
    </w:lvl>
  </w:abstractNum>
  <w:abstractNum w:abstractNumId="17" w15:restartNumberingAfterBreak="0">
    <w:nsid w:val="70343CB4"/>
    <w:multiLevelType w:val="hybridMultilevel"/>
    <w:tmpl w:val="F768F6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876D42"/>
    <w:multiLevelType w:val="hybridMultilevel"/>
    <w:tmpl w:val="746E3E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9F74BA0"/>
    <w:multiLevelType w:val="hybridMultilevel"/>
    <w:tmpl w:val="53124EE4"/>
    <w:lvl w:ilvl="0" w:tplc="EC8AFD12">
      <w:start w:val="6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8993604">
    <w:abstractNumId w:val="19"/>
  </w:num>
  <w:num w:numId="2" w16cid:durableId="1701272363">
    <w:abstractNumId w:val="14"/>
  </w:num>
  <w:num w:numId="3" w16cid:durableId="284313266">
    <w:abstractNumId w:val="16"/>
  </w:num>
  <w:num w:numId="4" w16cid:durableId="973676279">
    <w:abstractNumId w:val="11"/>
  </w:num>
  <w:num w:numId="5" w16cid:durableId="533425178">
    <w:abstractNumId w:val="3"/>
  </w:num>
  <w:num w:numId="6" w16cid:durableId="594365724">
    <w:abstractNumId w:val="7"/>
  </w:num>
  <w:num w:numId="7" w16cid:durableId="1135871955">
    <w:abstractNumId w:val="0"/>
  </w:num>
  <w:num w:numId="8" w16cid:durableId="693926288">
    <w:abstractNumId w:val="10"/>
  </w:num>
  <w:num w:numId="9" w16cid:durableId="626358036">
    <w:abstractNumId w:val="12"/>
  </w:num>
  <w:num w:numId="10" w16cid:durableId="390544820">
    <w:abstractNumId w:val="18"/>
  </w:num>
  <w:num w:numId="11" w16cid:durableId="430131685">
    <w:abstractNumId w:val="2"/>
  </w:num>
  <w:num w:numId="12" w16cid:durableId="60298322">
    <w:abstractNumId w:val="4"/>
  </w:num>
  <w:num w:numId="13" w16cid:durableId="232468147">
    <w:abstractNumId w:val="8"/>
  </w:num>
  <w:num w:numId="14" w16cid:durableId="1593974121">
    <w:abstractNumId w:val="6"/>
  </w:num>
  <w:num w:numId="15" w16cid:durableId="1634555959">
    <w:abstractNumId w:val="17"/>
  </w:num>
  <w:num w:numId="16" w16cid:durableId="855465676">
    <w:abstractNumId w:val="1"/>
  </w:num>
  <w:num w:numId="17" w16cid:durableId="26107625">
    <w:abstractNumId w:val="9"/>
  </w:num>
  <w:num w:numId="18" w16cid:durableId="906260207">
    <w:abstractNumId w:val="13"/>
  </w:num>
  <w:num w:numId="19" w16cid:durableId="946161172">
    <w:abstractNumId w:val="5"/>
  </w:num>
  <w:num w:numId="20" w16cid:durableId="5434925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F8"/>
    <w:rsid w:val="00006A16"/>
    <w:rsid w:val="0002338F"/>
    <w:rsid w:val="00023FD2"/>
    <w:rsid w:val="000462C2"/>
    <w:rsid w:val="0005626D"/>
    <w:rsid w:val="00057613"/>
    <w:rsid w:val="00072016"/>
    <w:rsid w:val="00080CEF"/>
    <w:rsid w:val="00097A97"/>
    <w:rsid w:val="000A0BD3"/>
    <w:rsid w:val="000B04D7"/>
    <w:rsid w:val="000B7FFD"/>
    <w:rsid w:val="000C09BB"/>
    <w:rsid w:val="000C452E"/>
    <w:rsid w:val="000E179F"/>
    <w:rsid w:val="000E508B"/>
    <w:rsid w:val="000F0B8C"/>
    <w:rsid w:val="000F2841"/>
    <w:rsid w:val="001152D1"/>
    <w:rsid w:val="001160BF"/>
    <w:rsid w:val="00144FEA"/>
    <w:rsid w:val="0015393D"/>
    <w:rsid w:val="00156737"/>
    <w:rsid w:val="0016081C"/>
    <w:rsid w:val="00165A47"/>
    <w:rsid w:val="001911E4"/>
    <w:rsid w:val="001B018E"/>
    <w:rsid w:val="001B0AE1"/>
    <w:rsid w:val="001B1E7E"/>
    <w:rsid w:val="001B222A"/>
    <w:rsid w:val="001B6327"/>
    <w:rsid w:val="001D12B5"/>
    <w:rsid w:val="001D48E2"/>
    <w:rsid w:val="00212517"/>
    <w:rsid w:val="00224250"/>
    <w:rsid w:val="00230BEA"/>
    <w:rsid w:val="00231A63"/>
    <w:rsid w:val="002412F3"/>
    <w:rsid w:val="00252753"/>
    <w:rsid w:val="002728FD"/>
    <w:rsid w:val="00280A14"/>
    <w:rsid w:val="00282169"/>
    <w:rsid w:val="00297531"/>
    <w:rsid w:val="002D23B5"/>
    <w:rsid w:val="002D790A"/>
    <w:rsid w:val="002E1582"/>
    <w:rsid w:val="002F1923"/>
    <w:rsid w:val="002F2C98"/>
    <w:rsid w:val="00313D31"/>
    <w:rsid w:val="00341417"/>
    <w:rsid w:val="003422BE"/>
    <w:rsid w:val="00345985"/>
    <w:rsid w:val="00347C02"/>
    <w:rsid w:val="003537A6"/>
    <w:rsid w:val="00357863"/>
    <w:rsid w:val="00361763"/>
    <w:rsid w:val="003626DA"/>
    <w:rsid w:val="0037173F"/>
    <w:rsid w:val="00392EAE"/>
    <w:rsid w:val="00396516"/>
    <w:rsid w:val="003A73B3"/>
    <w:rsid w:val="003C143A"/>
    <w:rsid w:val="003C4A55"/>
    <w:rsid w:val="003D57F0"/>
    <w:rsid w:val="003D6378"/>
    <w:rsid w:val="003D7BB7"/>
    <w:rsid w:val="003E4E8B"/>
    <w:rsid w:val="003F12BC"/>
    <w:rsid w:val="003F1D01"/>
    <w:rsid w:val="00403C13"/>
    <w:rsid w:val="00412930"/>
    <w:rsid w:val="004146C7"/>
    <w:rsid w:val="004257F3"/>
    <w:rsid w:val="004269ED"/>
    <w:rsid w:val="00432236"/>
    <w:rsid w:val="004327F4"/>
    <w:rsid w:val="004408A4"/>
    <w:rsid w:val="0046612E"/>
    <w:rsid w:val="00467BD8"/>
    <w:rsid w:val="00467C70"/>
    <w:rsid w:val="004777EC"/>
    <w:rsid w:val="004801C9"/>
    <w:rsid w:val="0048231C"/>
    <w:rsid w:val="004A3DB7"/>
    <w:rsid w:val="004A629A"/>
    <w:rsid w:val="004C03C9"/>
    <w:rsid w:val="004D5E80"/>
    <w:rsid w:val="0051068D"/>
    <w:rsid w:val="00515D4D"/>
    <w:rsid w:val="00526B9B"/>
    <w:rsid w:val="00567E85"/>
    <w:rsid w:val="00573F1B"/>
    <w:rsid w:val="0058719E"/>
    <w:rsid w:val="00587336"/>
    <w:rsid w:val="005914F8"/>
    <w:rsid w:val="00592AA0"/>
    <w:rsid w:val="005B5902"/>
    <w:rsid w:val="005B6C6A"/>
    <w:rsid w:val="005D190C"/>
    <w:rsid w:val="006028BA"/>
    <w:rsid w:val="0060675E"/>
    <w:rsid w:val="006127B2"/>
    <w:rsid w:val="00631228"/>
    <w:rsid w:val="00634D44"/>
    <w:rsid w:val="00646BBC"/>
    <w:rsid w:val="0064752B"/>
    <w:rsid w:val="00665D83"/>
    <w:rsid w:val="006730C4"/>
    <w:rsid w:val="00685D50"/>
    <w:rsid w:val="006865C3"/>
    <w:rsid w:val="006A74F2"/>
    <w:rsid w:val="006B2D17"/>
    <w:rsid w:val="006B707A"/>
    <w:rsid w:val="006C0F1A"/>
    <w:rsid w:val="006E2011"/>
    <w:rsid w:val="006F127C"/>
    <w:rsid w:val="00703826"/>
    <w:rsid w:val="00732542"/>
    <w:rsid w:val="00735634"/>
    <w:rsid w:val="00754AB1"/>
    <w:rsid w:val="0075623C"/>
    <w:rsid w:val="00766D8A"/>
    <w:rsid w:val="00781260"/>
    <w:rsid w:val="00786AB9"/>
    <w:rsid w:val="007B6186"/>
    <w:rsid w:val="007D21A0"/>
    <w:rsid w:val="007E0DAB"/>
    <w:rsid w:val="008013F1"/>
    <w:rsid w:val="0081774B"/>
    <w:rsid w:val="008267D5"/>
    <w:rsid w:val="0085507B"/>
    <w:rsid w:val="00860FF3"/>
    <w:rsid w:val="00862BDA"/>
    <w:rsid w:val="00867F5F"/>
    <w:rsid w:val="008747EB"/>
    <w:rsid w:val="008A09C7"/>
    <w:rsid w:val="008B15B0"/>
    <w:rsid w:val="008B6544"/>
    <w:rsid w:val="008C48C2"/>
    <w:rsid w:val="008D096A"/>
    <w:rsid w:val="008D27C5"/>
    <w:rsid w:val="008F2FBD"/>
    <w:rsid w:val="008F3094"/>
    <w:rsid w:val="009064C0"/>
    <w:rsid w:val="00925CB9"/>
    <w:rsid w:val="00935598"/>
    <w:rsid w:val="00980635"/>
    <w:rsid w:val="00992E4A"/>
    <w:rsid w:val="00995EF9"/>
    <w:rsid w:val="009A1B2B"/>
    <w:rsid w:val="009A3BEE"/>
    <w:rsid w:val="009A4A60"/>
    <w:rsid w:val="009B2630"/>
    <w:rsid w:val="009B55A5"/>
    <w:rsid w:val="009E5561"/>
    <w:rsid w:val="00A145C4"/>
    <w:rsid w:val="00A1739D"/>
    <w:rsid w:val="00A309C8"/>
    <w:rsid w:val="00A34B67"/>
    <w:rsid w:val="00A3585E"/>
    <w:rsid w:val="00A3631A"/>
    <w:rsid w:val="00A42144"/>
    <w:rsid w:val="00A427A9"/>
    <w:rsid w:val="00A437C2"/>
    <w:rsid w:val="00A529C5"/>
    <w:rsid w:val="00A729D4"/>
    <w:rsid w:val="00A770C3"/>
    <w:rsid w:val="00A9661B"/>
    <w:rsid w:val="00AA4D70"/>
    <w:rsid w:val="00AC510B"/>
    <w:rsid w:val="00AC75B4"/>
    <w:rsid w:val="00AE358D"/>
    <w:rsid w:val="00AE3F5D"/>
    <w:rsid w:val="00AE6FF0"/>
    <w:rsid w:val="00B0527D"/>
    <w:rsid w:val="00B07440"/>
    <w:rsid w:val="00B112BD"/>
    <w:rsid w:val="00B14C66"/>
    <w:rsid w:val="00B371CD"/>
    <w:rsid w:val="00B5642A"/>
    <w:rsid w:val="00B63CD7"/>
    <w:rsid w:val="00B6604F"/>
    <w:rsid w:val="00B849F3"/>
    <w:rsid w:val="00B863C1"/>
    <w:rsid w:val="00B939BE"/>
    <w:rsid w:val="00BA7B52"/>
    <w:rsid w:val="00BC0573"/>
    <w:rsid w:val="00BC5CCA"/>
    <w:rsid w:val="00BE48F3"/>
    <w:rsid w:val="00BF17BC"/>
    <w:rsid w:val="00BF5354"/>
    <w:rsid w:val="00C01CC9"/>
    <w:rsid w:val="00C02F04"/>
    <w:rsid w:val="00C12F24"/>
    <w:rsid w:val="00C174AA"/>
    <w:rsid w:val="00C17D06"/>
    <w:rsid w:val="00C20858"/>
    <w:rsid w:val="00C33F89"/>
    <w:rsid w:val="00C3463D"/>
    <w:rsid w:val="00C40B3E"/>
    <w:rsid w:val="00C44785"/>
    <w:rsid w:val="00C44922"/>
    <w:rsid w:val="00C60302"/>
    <w:rsid w:val="00C8461B"/>
    <w:rsid w:val="00C8472E"/>
    <w:rsid w:val="00C84AD7"/>
    <w:rsid w:val="00C87DB7"/>
    <w:rsid w:val="00C96FC8"/>
    <w:rsid w:val="00CA4B2D"/>
    <w:rsid w:val="00CC1A19"/>
    <w:rsid w:val="00CC737C"/>
    <w:rsid w:val="00CE1A8F"/>
    <w:rsid w:val="00CE561F"/>
    <w:rsid w:val="00D01813"/>
    <w:rsid w:val="00D018BC"/>
    <w:rsid w:val="00D27535"/>
    <w:rsid w:val="00D315EA"/>
    <w:rsid w:val="00DD15F8"/>
    <w:rsid w:val="00DE0028"/>
    <w:rsid w:val="00DE0CE8"/>
    <w:rsid w:val="00DE4925"/>
    <w:rsid w:val="00E058C9"/>
    <w:rsid w:val="00E219E9"/>
    <w:rsid w:val="00E22F18"/>
    <w:rsid w:val="00E34D3B"/>
    <w:rsid w:val="00E645B7"/>
    <w:rsid w:val="00E67FFA"/>
    <w:rsid w:val="00E95C1D"/>
    <w:rsid w:val="00EA0F40"/>
    <w:rsid w:val="00EA25F1"/>
    <w:rsid w:val="00EA3D93"/>
    <w:rsid w:val="00EA4F4D"/>
    <w:rsid w:val="00EA5D10"/>
    <w:rsid w:val="00EA60BD"/>
    <w:rsid w:val="00EB509B"/>
    <w:rsid w:val="00EC3597"/>
    <w:rsid w:val="00EC5EE0"/>
    <w:rsid w:val="00EE7065"/>
    <w:rsid w:val="00F00243"/>
    <w:rsid w:val="00F164E5"/>
    <w:rsid w:val="00F33428"/>
    <w:rsid w:val="00F3558A"/>
    <w:rsid w:val="00F36783"/>
    <w:rsid w:val="00F40A18"/>
    <w:rsid w:val="00F45E9A"/>
    <w:rsid w:val="00F511CC"/>
    <w:rsid w:val="00F710C8"/>
    <w:rsid w:val="00F7278D"/>
    <w:rsid w:val="00F92FC6"/>
    <w:rsid w:val="00FA187F"/>
    <w:rsid w:val="00FA3A0A"/>
    <w:rsid w:val="00FB7FDB"/>
    <w:rsid w:val="00FC2158"/>
    <w:rsid w:val="00FE17A4"/>
    <w:rsid w:val="00F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5F6996"/>
  <w15:docId w15:val="{05DA071B-0EF9-4B91-BE1A-202A48C3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5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63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D637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D63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D6378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057613"/>
    <w:pPr>
      <w:ind w:leftChars="400" w:left="840"/>
    </w:pPr>
  </w:style>
  <w:style w:type="paragraph" w:styleId="a8">
    <w:name w:val="No Spacing"/>
    <w:uiPriority w:val="1"/>
    <w:qFormat/>
    <w:rsid w:val="00980635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&#12539;&#12459;&#12466;&#12495;&#12521;\Documents\25&#24180;&#26149;&#23395;&#23395;&#22823;&#20250;&#38283;&#20652;&#35201;&#38917;&#12540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25年春季季大会開催要項ー１.dot</Template>
  <TotalTime>25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河内長野市ソフトボール連盟・秋季大会　開催要項</vt:lpstr>
      <vt:lpstr>河内長野市ソフトボール連盟・秋季大会　開催要項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河内長野市ソフトボール連盟・秋季大会　開催要項</dc:title>
  <dc:creator>o・カゲハラ</dc:creator>
  <cp:lastModifiedBy>南　成和 南　成和</cp:lastModifiedBy>
  <cp:revision>28</cp:revision>
  <cp:lastPrinted>2022-01-10T08:44:00Z</cp:lastPrinted>
  <dcterms:created xsi:type="dcterms:W3CDTF">2026-01-11T04:59:00Z</dcterms:created>
  <dcterms:modified xsi:type="dcterms:W3CDTF">2026-01-11T05:28:00Z</dcterms:modified>
</cp:coreProperties>
</file>